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F072F" w14:textId="420DD28E" w:rsidR="00ED2AE7" w:rsidRPr="00ED77E8" w:rsidRDefault="00ED77E8" w:rsidP="00ED77E8">
      <w:pPr>
        <w:jc w:val="center"/>
        <w:rPr>
          <w:rFonts w:ascii="Goudy Stout" w:hAnsi="Goudy Stout"/>
          <w:color w:val="C00000"/>
          <w:sz w:val="48"/>
          <w:szCs w:val="48"/>
        </w:rPr>
      </w:pPr>
      <w:r w:rsidRPr="00ED77E8">
        <w:rPr>
          <w:rFonts w:ascii="Goudy Stout" w:hAnsi="Goudy Stout"/>
          <w:color w:val="C00000"/>
          <w:sz w:val="48"/>
          <w:szCs w:val="48"/>
        </w:rPr>
        <w:t>Leavers Hoodies</w:t>
      </w:r>
    </w:p>
    <w:p w14:paraId="6A10F5BA" w14:textId="4C76D481" w:rsidR="00ED77E8" w:rsidRPr="00667E93" w:rsidRDefault="00ED77E8" w:rsidP="00667E93">
      <w:pPr>
        <w:spacing w:before="100" w:beforeAutospacing="1"/>
        <w:rPr>
          <w:sz w:val="24"/>
          <w:szCs w:val="24"/>
        </w:rPr>
      </w:pPr>
      <w:r w:rsidRPr="00667E93">
        <w:rPr>
          <w:sz w:val="24"/>
          <w:szCs w:val="24"/>
        </w:rPr>
        <w:t>Dear year 6 parents,</w:t>
      </w:r>
    </w:p>
    <w:p w14:paraId="1E01C3A0" w14:textId="694E724E" w:rsidR="00ED77E8" w:rsidRPr="00667E93" w:rsidRDefault="00ED77E8" w:rsidP="00667E93">
      <w:pPr>
        <w:spacing w:before="100" w:beforeAutospacing="1"/>
        <w:rPr>
          <w:sz w:val="24"/>
          <w:szCs w:val="24"/>
        </w:rPr>
      </w:pPr>
      <w:r w:rsidRPr="00667E93">
        <w:rPr>
          <w:sz w:val="24"/>
          <w:szCs w:val="24"/>
        </w:rPr>
        <w:t xml:space="preserve">An online store has been set up with </w:t>
      </w:r>
      <w:r w:rsidRPr="00667E93">
        <w:rPr>
          <w:color w:val="4472C4" w:themeColor="accent1"/>
          <w:sz w:val="24"/>
          <w:szCs w:val="24"/>
        </w:rPr>
        <w:t xml:space="preserve">LeaversHoodies.com </w:t>
      </w:r>
      <w:r w:rsidRPr="00667E93">
        <w:rPr>
          <w:sz w:val="24"/>
          <w:szCs w:val="24"/>
        </w:rPr>
        <w:t xml:space="preserve">for you to order your child’s leavers hoodie. These are to be delivered shortly before the PGL trip and the children will be able to wear them whilst away. </w:t>
      </w:r>
    </w:p>
    <w:p w14:paraId="54D17B75" w14:textId="77777777" w:rsidR="00671607" w:rsidRPr="00667E93" w:rsidRDefault="00ED77E8" w:rsidP="00667E93">
      <w:pPr>
        <w:spacing w:before="100" w:beforeAutospacing="1"/>
        <w:rPr>
          <w:sz w:val="24"/>
          <w:szCs w:val="24"/>
        </w:rPr>
      </w:pPr>
      <w:r w:rsidRPr="00667E93">
        <w:rPr>
          <w:sz w:val="24"/>
          <w:szCs w:val="24"/>
        </w:rPr>
        <w:t>The link to the online store is…</w:t>
      </w:r>
    </w:p>
    <w:p w14:paraId="20D1A9FA" w14:textId="0EB27BD0" w:rsidR="00F41643" w:rsidRPr="00667E93" w:rsidRDefault="008A269D" w:rsidP="00667E93">
      <w:pPr>
        <w:spacing w:before="100" w:beforeAutospacing="1"/>
        <w:rPr>
          <w:b/>
          <w:bCs/>
          <w:color w:val="00B050"/>
          <w:sz w:val="24"/>
          <w:szCs w:val="24"/>
        </w:rPr>
      </w:pPr>
      <w:hyperlink r:id="rId4" w:history="1">
        <w:r w:rsidR="00671607" w:rsidRPr="00667E93">
          <w:rPr>
            <w:rStyle w:val="Hyperlink"/>
            <w:b/>
            <w:bCs/>
            <w:sz w:val="24"/>
            <w:szCs w:val="24"/>
          </w:rPr>
          <w:t>https://www.leavershoodies.com/brackenwood-junior-school-2023-leavers</w:t>
        </w:r>
      </w:hyperlink>
    </w:p>
    <w:p w14:paraId="37DA82EC" w14:textId="1AD6F467" w:rsidR="00ED77E8" w:rsidRPr="00667E93" w:rsidRDefault="00ED77E8" w:rsidP="00667E93">
      <w:pPr>
        <w:spacing w:before="100" w:beforeAutospacing="1"/>
        <w:rPr>
          <w:sz w:val="24"/>
          <w:szCs w:val="24"/>
        </w:rPr>
      </w:pPr>
      <w:r w:rsidRPr="00667E93">
        <w:rPr>
          <w:sz w:val="24"/>
          <w:szCs w:val="24"/>
        </w:rPr>
        <w:t>Please open the link and follow the instructions to make your purchase.</w:t>
      </w:r>
    </w:p>
    <w:p w14:paraId="24B17DCB" w14:textId="47EF95C6" w:rsidR="0063136E" w:rsidRPr="00667E93" w:rsidRDefault="0063136E" w:rsidP="00667E93">
      <w:pPr>
        <w:spacing w:before="100" w:beforeAutospacing="1"/>
        <w:rPr>
          <w:sz w:val="24"/>
          <w:szCs w:val="24"/>
        </w:rPr>
      </w:pPr>
      <w:r w:rsidRPr="00667E93">
        <w:rPr>
          <w:sz w:val="24"/>
          <w:szCs w:val="24"/>
        </w:rPr>
        <w:t xml:space="preserve">There is a choice of colours and a detailed size guide to help you pick the right </w:t>
      </w:r>
      <w:r w:rsidR="0091074C" w:rsidRPr="00667E93">
        <w:rPr>
          <w:sz w:val="24"/>
          <w:szCs w:val="24"/>
        </w:rPr>
        <w:t>one.</w:t>
      </w:r>
    </w:p>
    <w:p w14:paraId="697C5049" w14:textId="20F51CAB" w:rsidR="00ED77E8" w:rsidRPr="00667E93" w:rsidRDefault="00ED77E8" w:rsidP="00667E93">
      <w:pPr>
        <w:spacing w:before="100" w:beforeAutospacing="1"/>
        <w:rPr>
          <w:sz w:val="24"/>
          <w:szCs w:val="24"/>
        </w:rPr>
      </w:pPr>
      <w:r w:rsidRPr="00667E93">
        <w:rPr>
          <w:sz w:val="24"/>
          <w:szCs w:val="24"/>
        </w:rPr>
        <w:t xml:space="preserve">The price is based on an </w:t>
      </w:r>
      <w:r w:rsidRPr="00667E93">
        <w:rPr>
          <w:color w:val="FF0000"/>
          <w:sz w:val="24"/>
          <w:szCs w:val="24"/>
        </w:rPr>
        <w:t xml:space="preserve">early bird </w:t>
      </w:r>
      <w:r w:rsidR="0074037F" w:rsidRPr="00667E93">
        <w:rPr>
          <w:color w:val="FF0000"/>
          <w:sz w:val="24"/>
          <w:szCs w:val="24"/>
        </w:rPr>
        <w:t>deal</w:t>
      </w:r>
      <w:r w:rsidR="0074037F" w:rsidRPr="00667E93">
        <w:rPr>
          <w:sz w:val="24"/>
          <w:szCs w:val="24"/>
        </w:rPr>
        <w:t>,</w:t>
      </w:r>
      <w:r w:rsidRPr="00667E93">
        <w:rPr>
          <w:sz w:val="24"/>
          <w:szCs w:val="24"/>
        </w:rPr>
        <w:t xml:space="preserve"> and they MUST be ordered by </w:t>
      </w:r>
      <w:r w:rsidR="001D2A42" w:rsidRPr="00667E93">
        <w:rPr>
          <w:sz w:val="24"/>
          <w:szCs w:val="24"/>
        </w:rPr>
        <w:t>9th</w:t>
      </w:r>
      <w:r w:rsidRPr="00667E93">
        <w:rPr>
          <w:sz w:val="24"/>
          <w:szCs w:val="24"/>
        </w:rPr>
        <w:t xml:space="preserve"> February so that the bulk order can be completed on time. If they are not ordered by that </w:t>
      </w:r>
      <w:r w:rsidR="0074037F" w:rsidRPr="00667E93">
        <w:rPr>
          <w:sz w:val="24"/>
          <w:szCs w:val="24"/>
        </w:rPr>
        <w:t>date,</w:t>
      </w:r>
      <w:r w:rsidRPr="00667E93">
        <w:rPr>
          <w:sz w:val="24"/>
          <w:szCs w:val="24"/>
        </w:rPr>
        <w:t xml:space="preserve"> then your child will miss out. </w:t>
      </w:r>
    </w:p>
    <w:p w14:paraId="58C28A51" w14:textId="1D854251" w:rsidR="00ED77E8" w:rsidRPr="00667E93" w:rsidRDefault="00ED77E8" w:rsidP="00667E93">
      <w:pPr>
        <w:spacing w:before="100" w:beforeAutospacing="1"/>
        <w:rPr>
          <w:sz w:val="24"/>
          <w:szCs w:val="24"/>
        </w:rPr>
      </w:pPr>
      <w:r w:rsidRPr="00667E93">
        <w:rPr>
          <w:sz w:val="24"/>
          <w:szCs w:val="24"/>
        </w:rPr>
        <w:t xml:space="preserve">If you have any questions or problems, please email me on </w:t>
      </w:r>
      <w:hyperlink r:id="rId5" w:history="1">
        <w:r w:rsidR="008A269D" w:rsidRPr="00EC28F3">
          <w:rPr>
            <w:rStyle w:val="Hyperlink"/>
            <w:sz w:val="24"/>
            <w:szCs w:val="24"/>
          </w:rPr>
          <w:t>brackenwoodjuniorbfg@gmail.com</w:t>
        </w:r>
      </w:hyperlink>
    </w:p>
    <w:p w14:paraId="6510BB56" w14:textId="481F9E50" w:rsidR="00ED77E8" w:rsidRPr="00667E93" w:rsidRDefault="00ED77E8" w:rsidP="00667E93">
      <w:pPr>
        <w:spacing w:before="100" w:beforeAutospacing="1"/>
        <w:rPr>
          <w:sz w:val="24"/>
          <w:szCs w:val="24"/>
        </w:rPr>
      </w:pPr>
      <w:r w:rsidRPr="00667E93">
        <w:rPr>
          <w:sz w:val="24"/>
          <w:szCs w:val="24"/>
        </w:rPr>
        <w:t>Thanks</w:t>
      </w:r>
    </w:p>
    <w:p w14:paraId="00093D48" w14:textId="0A7C6A93" w:rsidR="00ED77E8" w:rsidRPr="00667E93" w:rsidRDefault="00ED77E8" w:rsidP="00667E93">
      <w:pPr>
        <w:spacing w:before="100" w:beforeAutospacing="1"/>
        <w:rPr>
          <w:sz w:val="24"/>
          <w:szCs w:val="24"/>
        </w:rPr>
      </w:pPr>
      <w:r w:rsidRPr="00667E93">
        <w:rPr>
          <w:sz w:val="24"/>
          <w:szCs w:val="24"/>
        </w:rPr>
        <w:t>Steph Dickens</w:t>
      </w:r>
    </w:p>
    <w:p w14:paraId="6211310A" w14:textId="699DF0FA" w:rsidR="00ED77E8" w:rsidRPr="00667E93" w:rsidRDefault="00ED77E8" w:rsidP="00667E93">
      <w:pPr>
        <w:spacing w:before="100" w:beforeAutospacing="1"/>
        <w:rPr>
          <w:sz w:val="24"/>
          <w:szCs w:val="24"/>
        </w:rPr>
      </w:pPr>
      <w:r w:rsidRPr="00667E93">
        <w:rPr>
          <w:sz w:val="24"/>
          <w:szCs w:val="24"/>
        </w:rPr>
        <w:t>BFG Treasurer</w:t>
      </w:r>
    </w:p>
    <w:p w14:paraId="6B329D6E" w14:textId="6CA96E58" w:rsidR="00667E93" w:rsidRPr="00667E93" w:rsidRDefault="00667E93" w:rsidP="00667E93">
      <w:pPr>
        <w:spacing w:before="100" w:beforeAutospacing="1"/>
        <w:rPr>
          <w:color w:val="FF0000"/>
          <w:sz w:val="48"/>
          <w:szCs w:val="48"/>
        </w:rPr>
      </w:pPr>
      <w:r>
        <w:rPr>
          <w:color w:val="FF0000"/>
          <w:sz w:val="48"/>
          <w:szCs w:val="48"/>
        </w:rPr>
        <w:t xml:space="preserve">*** </w:t>
      </w:r>
      <w:r w:rsidRPr="00667E93">
        <w:rPr>
          <w:color w:val="FF0000"/>
          <w:sz w:val="48"/>
          <w:szCs w:val="48"/>
        </w:rPr>
        <w:t>IMPORTANT</w:t>
      </w:r>
      <w:r>
        <w:rPr>
          <w:color w:val="FF0000"/>
          <w:sz w:val="48"/>
          <w:szCs w:val="48"/>
        </w:rPr>
        <w:t xml:space="preserve"> ***</w:t>
      </w:r>
    </w:p>
    <w:p w14:paraId="6F2F6866" w14:textId="7CCE4596" w:rsidR="00667E93" w:rsidRDefault="00667E93" w:rsidP="00667E93">
      <w:pPr>
        <w:spacing w:before="100" w:beforeAutospacing="1"/>
        <w:rPr>
          <w:sz w:val="24"/>
          <w:szCs w:val="24"/>
        </w:rPr>
      </w:pPr>
      <w:r>
        <w:rPr>
          <w:sz w:val="24"/>
          <w:szCs w:val="24"/>
        </w:rPr>
        <w:t>Year 6 children’s first name and surname initial are on the back of the hoodie.</w:t>
      </w:r>
    </w:p>
    <w:p w14:paraId="4A8F1386" w14:textId="4219EF90" w:rsidR="00667E93" w:rsidRDefault="00667E93" w:rsidP="00667E93">
      <w:pPr>
        <w:spacing w:before="100" w:beforeAutospacing="1"/>
        <w:rPr>
          <w:sz w:val="24"/>
          <w:szCs w:val="24"/>
        </w:rPr>
      </w:pPr>
      <w:r>
        <w:rPr>
          <w:sz w:val="24"/>
          <w:szCs w:val="24"/>
        </w:rPr>
        <w:t xml:space="preserve">For example – Joe B </w:t>
      </w:r>
    </w:p>
    <w:p w14:paraId="5A011499" w14:textId="79CD7F74" w:rsidR="00667E93" w:rsidRPr="00667E93" w:rsidRDefault="00667E93" w:rsidP="00667E93">
      <w:pPr>
        <w:spacing w:before="100" w:beforeAutospacing="1"/>
        <w:rPr>
          <w:sz w:val="24"/>
          <w:szCs w:val="24"/>
        </w:rPr>
      </w:pPr>
      <w:r>
        <w:rPr>
          <w:sz w:val="24"/>
          <w:szCs w:val="24"/>
        </w:rPr>
        <w:t xml:space="preserve">You need to give </w:t>
      </w:r>
      <w:r w:rsidRPr="00667E93">
        <w:rPr>
          <w:b/>
          <w:bCs/>
          <w:sz w:val="24"/>
          <w:szCs w:val="24"/>
        </w:rPr>
        <w:t>consent</w:t>
      </w:r>
      <w:r>
        <w:rPr>
          <w:sz w:val="24"/>
          <w:szCs w:val="24"/>
        </w:rPr>
        <w:t xml:space="preserve"> for your child’s name to be included on the Hoodie. This permission needs to be given as soon as possible. Please email your child’s name and consent to be included on the hoodie to </w:t>
      </w:r>
      <w:bookmarkStart w:id="0" w:name="_GoBack"/>
      <w:bookmarkEnd w:id="0"/>
      <w:r w:rsidR="008A269D">
        <w:rPr>
          <w:rStyle w:val="Hyperlink"/>
          <w:sz w:val="24"/>
          <w:szCs w:val="24"/>
        </w:rPr>
        <w:fldChar w:fldCharType="begin"/>
      </w:r>
      <w:r w:rsidR="008A269D">
        <w:rPr>
          <w:rStyle w:val="Hyperlink"/>
          <w:sz w:val="24"/>
          <w:szCs w:val="24"/>
        </w:rPr>
        <w:instrText xml:space="preserve"> HYPERLINK "mailto:</w:instrText>
      </w:r>
      <w:r w:rsidR="008A269D" w:rsidRPr="008A269D">
        <w:rPr>
          <w:rStyle w:val="Hyperlink"/>
          <w:sz w:val="24"/>
          <w:szCs w:val="24"/>
        </w:rPr>
        <w:instrText>brackenwoodjuniorbfg@gmail.com</w:instrText>
      </w:r>
      <w:r w:rsidR="008A269D">
        <w:rPr>
          <w:rStyle w:val="Hyperlink"/>
          <w:sz w:val="24"/>
          <w:szCs w:val="24"/>
        </w:rPr>
        <w:instrText xml:space="preserve">" </w:instrText>
      </w:r>
      <w:r w:rsidR="008A269D">
        <w:rPr>
          <w:rStyle w:val="Hyperlink"/>
          <w:sz w:val="24"/>
          <w:szCs w:val="24"/>
        </w:rPr>
        <w:fldChar w:fldCharType="separate"/>
      </w:r>
      <w:r w:rsidR="008A269D" w:rsidRPr="00EC28F3">
        <w:rPr>
          <w:rStyle w:val="Hyperlink"/>
          <w:sz w:val="24"/>
          <w:szCs w:val="24"/>
        </w:rPr>
        <w:t>brackenwoodjuniorbfg@gmail.com</w:t>
      </w:r>
      <w:r w:rsidR="008A269D">
        <w:rPr>
          <w:rStyle w:val="Hyperlink"/>
          <w:sz w:val="24"/>
          <w:szCs w:val="24"/>
        </w:rPr>
        <w:fldChar w:fldCharType="end"/>
      </w:r>
      <w:r>
        <w:rPr>
          <w:sz w:val="24"/>
          <w:szCs w:val="24"/>
        </w:rPr>
        <w:t>. If permission is not received by the 9</w:t>
      </w:r>
      <w:r w:rsidRPr="00667E93">
        <w:rPr>
          <w:sz w:val="24"/>
          <w:szCs w:val="24"/>
          <w:vertAlign w:val="superscript"/>
        </w:rPr>
        <w:t>th</w:t>
      </w:r>
      <w:r>
        <w:rPr>
          <w:sz w:val="24"/>
          <w:szCs w:val="24"/>
        </w:rPr>
        <w:t xml:space="preserve"> February, then you child will not be included.</w:t>
      </w:r>
    </w:p>
    <w:sectPr w:rsidR="00667E93" w:rsidRPr="00667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E8"/>
    <w:rsid w:val="001D2A42"/>
    <w:rsid w:val="0063136E"/>
    <w:rsid w:val="00667E93"/>
    <w:rsid w:val="00671607"/>
    <w:rsid w:val="00685F2D"/>
    <w:rsid w:val="0074037F"/>
    <w:rsid w:val="008A269D"/>
    <w:rsid w:val="0091074C"/>
    <w:rsid w:val="00A9760B"/>
    <w:rsid w:val="00AC660C"/>
    <w:rsid w:val="00ED2AE7"/>
    <w:rsid w:val="00ED77E8"/>
    <w:rsid w:val="00F41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B00C"/>
  <w15:chartTrackingRefBased/>
  <w15:docId w15:val="{686465E9-B718-4118-B0A3-73B2E231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7E8"/>
    <w:rPr>
      <w:color w:val="0563C1" w:themeColor="hyperlink"/>
      <w:u w:val="single"/>
    </w:rPr>
  </w:style>
  <w:style w:type="character" w:customStyle="1" w:styleId="UnresolvedMention">
    <w:name w:val="Unresolved Mention"/>
    <w:basedOn w:val="DefaultParagraphFont"/>
    <w:uiPriority w:val="99"/>
    <w:semiHidden/>
    <w:unhideWhenUsed/>
    <w:rsid w:val="00ED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ckenwoodjuniorbfg@gmail.com" TargetMode="External"/><Relationship Id="rId4" Type="http://schemas.openxmlformats.org/officeDocument/2006/relationships/hyperlink" Target="https://www.leavershoodies.com/brackenwood-junior-school-2023-lea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117B44EE.dotm</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Dickens</dc:creator>
  <cp:keywords/>
  <dc:description/>
  <cp:lastModifiedBy>Jennie Robinson</cp:lastModifiedBy>
  <cp:revision>2</cp:revision>
  <dcterms:created xsi:type="dcterms:W3CDTF">2023-02-02T14:13:00Z</dcterms:created>
  <dcterms:modified xsi:type="dcterms:W3CDTF">2023-02-02T14:13:00Z</dcterms:modified>
</cp:coreProperties>
</file>